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4CF6" w14:textId="77777777" w:rsidR="009912A6" w:rsidRPr="009912A6" w:rsidRDefault="009912A6" w:rsidP="009912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B9E39A" w14:textId="77777777" w:rsidR="009912A6" w:rsidRPr="009912A6" w:rsidRDefault="009912A6" w:rsidP="009912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1A8934" w14:textId="77777777" w:rsidR="009912A6" w:rsidRPr="009912A6" w:rsidRDefault="009912A6" w:rsidP="009912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8858CD" w14:textId="77777777" w:rsidR="009912A6" w:rsidRPr="009912A6" w:rsidRDefault="009912A6" w:rsidP="009912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34180D" w14:textId="77777777" w:rsidR="009912A6" w:rsidRPr="009912A6" w:rsidRDefault="009912A6" w:rsidP="009912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87F0A7" w14:textId="61C37388" w:rsidR="009912A6" w:rsidRPr="008E441C" w:rsidRDefault="009912A6" w:rsidP="009912A6">
      <w:pPr>
        <w:jc w:val="center"/>
        <w:rPr>
          <w:rFonts w:ascii="Arial" w:hAnsi="Arial" w:cs="Arial"/>
        </w:rPr>
      </w:pPr>
      <w:r w:rsidRPr="008E441C">
        <w:rPr>
          <w:rFonts w:ascii="Arial" w:hAnsi="Arial" w:cs="Arial"/>
          <w:b/>
          <w:bCs/>
        </w:rPr>
        <w:t>Tuition Reimbursement Application</w:t>
      </w:r>
    </w:p>
    <w:p w14:paraId="30280738" w14:textId="77777777" w:rsidR="009912A6" w:rsidRPr="009912A6" w:rsidRDefault="009912A6" w:rsidP="009912A6">
      <w:pPr>
        <w:rPr>
          <w:rFonts w:ascii="Arial" w:hAnsi="Arial" w:cs="Arial"/>
          <w:sz w:val="22"/>
          <w:szCs w:val="22"/>
        </w:rPr>
      </w:pPr>
    </w:p>
    <w:p w14:paraId="60CDBA19" w14:textId="0AA9ACF0" w:rsidR="00657921" w:rsidRPr="009912A6" w:rsidRDefault="009912A6" w:rsidP="009912A6">
      <w:pPr>
        <w:rPr>
          <w:rFonts w:ascii="Arial" w:eastAsia="Times New Roman" w:hAnsi="Arial" w:cs="Arial"/>
          <w:sz w:val="22"/>
          <w:szCs w:val="22"/>
        </w:rPr>
      </w:pPr>
      <w:r w:rsidRPr="009912A6">
        <w:rPr>
          <w:rFonts w:ascii="Arial" w:hAnsi="Arial" w:cs="Arial"/>
          <w:sz w:val="22"/>
          <w:szCs w:val="22"/>
        </w:rPr>
        <w:t>Employee name: _______________________________________</w:t>
      </w:r>
    </w:p>
    <w:p w14:paraId="4F6938C8" w14:textId="573A34C8" w:rsidR="00657921" w:rsidRPr="009912A6" w:rsidRDefault="00657921" w:rsidP="00657921">
      <w:pPr>
        <w:rPr>
          <w:rFonts w:ascii="Arial" w:eastAsia="Times New Roman" w:hAnsi="Arial" w:cs="Arial"/>
          <w:sz w:val="22"/>
          <w:szCs w:val="22"/>
        </w:rPr>
      </w:pPr>
    </w:p>
    <w:p w14:paraId="6F07D42A" w14:textId="388B2862" w:rsidR="009912A6" w:rsidRDefault="009912A6" w:rsidP="00657921">
      <w:pPr>
        <w:rPr>
          <w:rFonts w:ascii="Arial" w:eastAsia="Times New Roman" w:hAnsi="Arial" w:cs="Arial"/>
          <w:sz w:val="22"/>
          <w:szCs w:val="22"/>
        </w:rPr>
      </w:pPr>
      <w:r w:rsidRPr="009912A6">
        <w:rPr>
          <w:rFonts w:ascii="Arial" w:eastAsia="Times New Roman" w:hAnsi="Arial" w:cs="Arial"/>
          <w:sz w:val="22"/>
          <w:szCs w:val="22"/>
        </w:rPr>
        <w:t>Da</w:t>
      </w:r>
      <w:r>
        <w:rPr>
          <w:rFonts w:ascii="Arial" w:eastAsia="Times New Roman" w:hAnsi="Arial" w:cs="Arial"/>
          <w:sz w:val="22"/>
          <w:szCs w:val="22"/>
        </w:rPr>
        <w:t>te of Hire: ___________________________________________</w:t>
      </w:r>
    </w:p>
    <w:p w14:paraId="229A5769" w14:textId="16182227" w:rsidR="009912A6" w:rsidRDefault="009912A6" w:rsidP="00657921">
      <w:pPr>
        <w:rPr>
          <w:rFonts w:ascii="Arial" w:eastAsia="Times New Roman" w:hAnsi="Arial" w:cs="Arial"/>
          <w:sz w:val="22"/>
          <w:szCs w:val="22"/>
        </w:rPr>
      </w:pPr>
    </w:p>
    <w:p w14:paraId="36E2DED3" w14:textId="77777777" w:rsidR="009912A6" w:rsidRPr="009912A6" w:rsidRDefault="009912A6" w:rsidP="00657921">
      <w:pPr>
        <w:rPr>
          <w:rFonts w:ascii="Arial" w:eastAsia="Times New Roman" w:hAnsi="Arial" w:cs="Arial"/>
          <w:sz w:val="22"/>
          <w:szCs w:val="22"/>
        </w:rPr>
      </w:pPr>
    </w:p>
    <w:p w14:paraId="128F679F" w14:textId="597B0FC5" w:rsidR="009912A6" w:rsidRDefault="009912A6" w:rsidP="009912A6">
      <w:pPr>
        <w:rPr>
          <w:rFonts w:ascii="Arial" w:hAnsi="Arial" w:cs="Arial"/>
          <w:sz w:val="22"/>
          <w:szCs w:val="22"/>
        </w:rPr>
      </w:pPr>
      <w:r w:rsidRPr="009912A6">
        <w:rPr>
          <w:rFonts w:ascii="Arial" w:eastAsia="Times New Roman" w:hAnsi="Arial" w:cs="Arial"/>
          <w:b/>
          <w:bCs/>
          <w:sz w:val="22"/>
          <w:szCs w:val="22"/>
          <w:u w:val="single"/>
        </w:rPr>
        <w:t>SECTION I – Course Information</w:t>
      </w:r>
      <w:r w:rsidR="00657921" w:rsidRPr="009912A6">
        <w:rPr>
          <w:rFonts w:ascii="Arial" w:eastAsia="Times New Roman" w:hAnsi="Arial" w:cs="Arial"/>
          <w:b/>
          <w:bCs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 xml:space="preserve">I. </w:t>
      </w:r>
      <w:r w:rsidRPr="009912A6">
        <w:rPr>
          <w:rFonts w:ascii="Arial" w:hAnsi="Arial" w:cs="Arial"/>
          <w:sz w:val="22"/>
          <w:szCs w:val="22"/>
        </w:rPr>
        <w:t>Level of course(s)</w:t>
      </w:r>
    </w:p>
    <w:p w14:paraId="5B2AD4CC" w14:textId="77777777" w:rsidR="009912A6" w:rsidRPr="009912A6" w:rsidRDefault="009912A6" w:rsidP="009912A6">
      <w:pPr>
        <w:rPr>
          <w:rFonts w:ascii="Arial" w:hAnsi="Arial" w:cs="Arial"/>
          <w:sz w:val="22"/>
          <w:szCs w:val="22"/>
        </w:rPr>
      </w:pPr>
    </w:p>
    <w:p w14:paraId="2286F097" w14:textId="77777777" w:rsidR="009912A6" w:rsidRPr="009912A6" w:rsidRDefault="009912A6" w:rsidP="009912A6">
      <w:pPr>
        <w:rPr>
          <w:rFonts w:ascii="Arial" w:hAnsi="Arial" w:cs="Arial"/>
          <w:sz w:val="22"/>
          <w:szCs w:val="22"/>
        </w:rPr>
      </w:pP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7BA55" wp14:editId="28441B62">
                <wp:simplePos x="0" y="0"/>
                <wp:positionH relativeFrom="column">
                  <wp:posOffset>4810125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FA144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BA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8.75pt;margin-top:2.2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" fillcolor="window" strokeweight=".5pt">
                <v:textbox>
                  <w:txbxContent>
                    <w:p w14:paraId="088FA144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B4389" wp14:editId="11BABCCF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</wp:posOffset>
                </wp:positionV>
                <wp:extent cx="142875" cy="142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503FE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4389" id="Text Box 3" o:spid="_x0000_s1027" type="#_x0000_t202" style="position:absolute;margin-left:198pt;margin-top:1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" fillcolor="window" strokeweight=".5pt">
                <v:textbox>
                  <w:txbxContent>
                    <w:p w14:paraId="3B3503FE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A031A" wp14:editId="0385D53D">
                <wp:simplePos x="0" y="0"/>
                <wp:positionH relativeFrom="column">
                  <wp:posOffset>219075</wp:posOffset>
                </wp:positionH>
                <wp:positionV relativeFrom="paragraph">
                  <wp:posOffset>39370</wp:posOffset>
                </wp:positionV>
                <wp:extent cx="142875" cy="1428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059A0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031A" id="Text Box 2" o:spid="_x0000_s1028" type="#_x0000_t202" style="position:absolute;margin-left:17.25pt;margin-top:3.1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" fillcolor="white [3201]" strokeweight=".5pt">
                <v:textbox>
                  <w:txbxContent>
                    <w:p w14:paraId="695059A0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sz w:val="22"/>
          <w:szCs w:val="22"/>
        </w:rPr>
        <w:tab/>
        <w:t>Technical</w:t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  <w:t xml:space="preserve">   </w:t>
      </w:r>
      <w:r w:rsidRPr="009912A6">
        <w:rPr>
          <w:rFonts w:ascii="Arial" w:hAnsi="Arial" w:cs="Arial"/>
          <w:sz w:val="22"/>
          <w:szCs w:val="22"/>
        </w:rPr>
        <w:tab/>
        <w:t>Associate</w:t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  <w:t>Bachelor</w:t>
      </w:r>
    </w:p>
    <w:p w14:paraId="35BF8AC2" w14:textId="45755018" w:rsidR="009912A6" w:rsidRDefault="009912A6" w:rsidP="009912A6">
      <w:pPr>
        <w:rPr>
          <w:rFonts w:ascii="Arial" w:hAnsi="Arial" w:cs="Arial"/>
          <w:sz w:val="22"/>
          <w:szCs w:val="22"/>
        </w:rPr>
      </w:pPr>
      <w:r w:rsidRPr="009912A6">
        <w:rPr>
          <w:rFonts w:ascii="Arial" w:hAnsi="Arial" w:cs="Arial"/>
          <w:sz w:val="22"/>
          <w:szCs w:val="22"/>
        </w:rPr>
        <w:t xml:space="preserve">      </w:t>
      </w:r>
      <w:r w:rsidRPr="009912A6">
        <w:rPr>
          <w:rFonts w:ascii="Arial" w:hAnsi="Arial" w:cs="Arial"/>
          <w:sz w:val="22"/>
          <w:szCs w:val="22"/>
        </w:rPr>
        <w:tab/>
      </w:r>
    </w:p>
    <w:p w14:paraId="2DC8A2AE" w14:textId="408E9118" w:rsidR="009912A6" w:rsidRPr="009912A6" w:rsidRDefault="009912A6" w:rsidP="009912A6">
      <w:pPr>
        <w:ind w:firstLine="720"/>
        <w:rPr>
          <w:rFonts w:ascii="Arial" w:hAnsi="Arial" w:cs="Arial"/>
          <w:sz w:val="22"/>
          <w:szCs w:val="22"/>
        </w:rPr>
      </w:pP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21030" wp14:editId="7F8AEDC2">
                <wp:simplePos x="0" y="0"/>
                <wp:positionH relativeFrom="column">
                  <wp:posOffset>2523011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D0A3C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1030" id="Text Box 6" o:spid="_x0000_s1029" type="#_x0000_t202" style="position:absolute;left:0;text-align:left;margin-left:198.65pt;margin-top:1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" fillcolor="window" strokeweight=".5pt">
                <v:textbox>
                  <w:txbxContent>
                    <w:p w14:paraId="0AFD0A3C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24201" wp14:editId="0309A6F1">
                <wp:simplePos x="0" y="0"/>
                <wp:positionH relativeFrom="column">
                  <wp:posOffset>218176</wp:posOffset>
                </wp:positionH>
                <wp:positionV relativeFrom="paragraph">
                  <wp:posOffset>9956</wp:posOffset>
                </wp:positionV>
                <wp:extent cx="142875" cy="142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5AE54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4201" id="Text Box 5" o:spid="_x0000_s1030" type="#_x0000_t202" style="position:absolute;left:0;text-align:left;margin-left:17.2pt;margin-top:.8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" fillcolor="window" strokeweight=".5pt">
                <v:textbox>
                  <w:txbxContent>
                    <w:p w14:paraId="5BC5AE54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sz w:val="22"/>
          <w:szCs w:val="22"/>
        </w:rPr>
        <w:t>Graduate</w:t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  <w:t>Other: ______________________</w:t>
      </w:r>
    </w:p>
    <w:p w14:paraId="29A9A717" w14:textId="5F868995" w:rsidR="009912A6" w:rsidRDefault="00657921" w:rsidP="009912A6">
      <w:pPr>
        <w:rPr>
          <w:rFonts w:ascii="Arial" w:hAnsi="Arial" w:cs="Arial"/>
          <w:sz w:val="22"/>
          <w:szCs w:val="22"/>
        </w:rPr>
      </w:pPr>
      <w:r w:rsidRPr="009912A6">
        <w:rPr>
          <w:rFonts w:ascii="Arial" w:eastAsia="Times New Roman" w:hAnsi="Arial" w:cs="Arial"/>
          <w:b/>
          <w:bCs/>
          <w:sz w:val="22"/>
          <w:szCs w:val="22"/>
          <w:u w:val="single"/>
        </w:rPr>
        <w:br/>
      </w:r>
      <w:r w:rsidRPr="009912A6">
        <w:rPr>
          <w:rFonts w:ascii="Arial" w:eastAsia="Times New Roman" w:hAnsi="Arial" w:cs="Arial"/>
          <w:b/>
          <w:bCs/>
          <w:sz w:val="20"/>
          <w:szCs w:val="20"/>
          <w:u w:val="single"/>
        </w:rPr>
        <w:br/>
      </w:r>
      <w:r w:rsidR="009912A6">
        <w:rPr>
          <w:rFonts w:ascii="Arial" w:hAnsi="Arial" w:cs="Arial"/>
          <w:sz w:val="22"/>
          <w:szCs w:val="22"/>
        </w:rPr>
        <w:t xml:space="preserve">II. </w:t>
      </w:r>
      <w:r w:rsidR="009912A6" w:rsidRPr="009912A6">
        <w:rPr>
          <w:rFonts w:ascii="Arial" w:hAnsi="Arial" w:cs="Arial"/>
          <w:sz w:val="22"/>
          <w:szCs w:val="22"/>
        </w:rPr>
        <w:t xml:space="preserve">Course </w:t>
      </w:r>
      <w:r w:rsidR="009912A6">
        <w:rPr>
          <w:rFonts w:ascii="Arial" w:hAnsi="Arial" w:cs="Arial"/>
          <w:sz w:val="22"/>
          <w:szCs w:val="22"/>
        </w:rPr>
        <w:t>is</w:t>
      </w:r>
      <w:r w:rsidR="009912A6" w:rsidRPr="009912A6">
        <w:rPr>
          <w:rFonts w:ascii="Arial" w:hAnsi="Arial" w:cs="Arial"/>
          <w:sz w:val="22"/>
          <w:szCs w:val="22"/>
        </w:rPr>
        <w:t xml:space="preserve"> related to:</w:t>
      </w:r>
    </w:p>
    <w:p w14:paraId="59F41A9C" w14:textId="77777777" w:rsidR="009912A6" w:rsidRPr="009912A6" w:rsidRDefault="009912A6" w:rsidP="009912A6">
      <w:pPr>
        <w:rPr>
          <w:rFonts w:ascii="Arial" w:hAnsi="Arial" w:cs="Arial"/>
          <w:sz w:val="22"/>
          <w:szCs w:val="22"/>
        </w:rPr>
      </w:pPr>
    </w:p>
    <w:p w14:paraId="6C7BEBE1" w14:textId="77777777" w:rsidR="009912A6" w:rsidRPr="009912A6" w:rsidRDefault="009912A6" w:rsidP="009912A6">
      <w:pPr>
        <w:rPr>
          <w:rFonts w:ascii="Arial" w:hAnsi="Arial" w:cs="Arial"/>
          <w:sz w:val="22"/>
          <w:szCs w:val="22"/>
        </w:rPr>
      </w:pP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DB0D4" wp14:editId="46A59DB1">
                <wp:simplePos x="0" y="0"/>
                <wp:positionH relativeFrom="column">
                  <wp:posOffset>4876800</wp:posOffset>
                </wp:positionH>
                <wp:positionV relativeFrom="paragraph">
                  <wp:posOffset>27940</wp:posOffset>
                </wp:positionV>
                <wp:extent cx="142875" cy="1428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7B9D0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B0D4" id="Text Box 9" o:spid="_x0000_s1031" type="#_x0000_t202" style="position:absolute;margin-left:384pt;margin-top:2.2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" fillcolor="window" strokeweight=".5pt">
                <v:textbox>
                  <w:txbxContent>
                    <w:p w14:paraId="21C7B9D0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F5FB3" wp14:editId="2F272C0C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0D698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5FB3" id="Text Box 7" o:spid="_x0000_s1032" type="#_x0000_t202" style="position:absolute;margin-left:17.25pt;margin-top:.7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" fillcolor="window" strokeweight=".5pt">
                <v:textbox>
                  <w:txbxContent>
                    <w:p w14:paraId="7D60D698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18FEB" wp14:editId="5E8AEFC1">
                <wp:simplePos x="0" y="0"/>
                <wp:positionH relativeFrom="column">
                  <wp:posOffset>2533650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84DD7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8FEB" id="Text Box 8" o:spid="_x0000_s1033" type="#_x0000_t202" style="position:absolute;margin-left:199.5pt;margin-top:.7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" fillcolor="window" strokeweight=".5pt">
                <v:textbox>
                  <w:txbxContent>
                    <w:p w14:paraId="60084DD7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Pr="009912A6">
        <w:rPr>
          <w:rFonts w:ascii="Arial" w:hAnsi="Arial" w:cs="Arial"/>
          <w:sz w:val="22"/>
          <w:szCs w:val="22"/>
        </w:rPr>
        <w:tab/>
        <w:t>Current position</w:t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  <w:t xml:space="preserve">              Career development at</w:t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  <w:t xml:space="preserve">   Both</w:t>
      </w:r>
    </w:p>
    <w:p w14:paraId="6914FE5D" w14:textId="368CCF23" w:rsidR="009912A6" w:rsidRPr="009912A6" w:rsidRDefault="009912A6" w:rsidP="009912A6">
      <w:pPr>
        <w:rPr>
          <w:rFonts w:ascii="Arial" w:hAnsi="Arial" w:cs="Arial"/>
          <w:sz w:val="22"/>
          <w:szCs w:val="22"/>
          <w:highlight w:val="yellow"/>
        </w:rPr>
      </w:pP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</w:r>
      <w:r w:rsidRPr="009912A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9912A6">
        <w:rPr>
          <w:rFonts w:ascii="Arial" w:hAnsi="Arial" w:cs="Arial"/>
          <w:sz w:val="22"/>
          <w:szCs w:val="22"/>
        </w:rPr>
        <w:t xml:space="preserve">King Arthur </w:t>
      </w:r>
      <w:r w:rsidRPr="009912A6">
        <w:rPr>
          <w:rFonts w:ascii="Arial" w:hAnsi="Arial" w:cs="Arial"/>
          <w:sz w:val="22"/>
          <w:szCs w:val="22"/>
        </w:rPr>
        <w:t>Baking Co</w:t>
      </w:r>
    </w:p>
    <w:p w14:paraId="2CDF03AA" w14:textId="77777777" w:rsidR="009912A6" w:rsidRPr="009912A6" w:rsidRDefault="00657921" w:rsidP="00C85EA5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9912A6">
        <w:rPr>
          <w:rFonts w:ascii="Arial" w:eastAsia="Times New Roman" w:hAnsi="Arial" w:cs="Arial"/>
          <w:b/>
          <w:bCs/>
          <w:sz w:val="22"/>
          <w:szCs w:val="22"/>
          <w:u w:val="single"/>
        </w:rPr>
        <w:br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961"/>
        <w:gridCol w:w="1961"/>
        <w:gridCol w:w="1961"/>
        <w:gridCol w:w="1961"/>
        <w:gridCol w:w="1961"/>
      </w:tblGrid>
      <w:tr w:rsidR="009912A6" w14:paraId="67CAFA91" w14:textId="77777777" w:rsidTr="009912A6">
        <w:trPr>
          <w:trHeight w:val="523"/>
        </w:trPr>
        <w:tc>
          <w:tcPr>
            <w:tcW w:w="1961" w:type="dxa"/>
          </w:tcPr>
          <w:p w14:paraId="0CE546DB" w14:textId="4468A66A" w:rsidR="009912A6" w:rsidRDefault="009912A6" w:rsidP="009912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Course Title</w:t>
            </w:r>
          </w:p>
        </w:tc>
        <w:tc>
          <w:tcPr>
            <w:tcW w:w="1961" w:type="dxa"/>
          </w:tcPr>
          <w:p w14:paraId="52DBF2BC" w14:textId="7A770C72" w:rsidR="009912A6" w:rsidRDefault="009912A6" w:rsidP="009912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Start Date</w:t>
            </w:r>
          </w:p>
        </w:tc>
        <w:tc>
          <w:tcPr>
            <w:tcW w:w="1961" w:type="dxa"/>
          </w:tcPr>
          <w:p w14:paraId="5AFBF275" w14:textId="007929FE" w:rsidR="009912A6" w:rsidRDefault="009912A6" w:rsidP="009912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End Date</w:t>
            </w:r>
          </w:p>
        </w:tc>
        <w:tc>
          <w:tcPr>
            <w:tcW w:w="1961" w:type="dxa"/>
          </w:tcPr>
          <w:p w14:paraId="0E915C62" w14:textId="62C4AFD0" w:rsidR="009912A6" w:rsidRDefault="009912A6" w:rsidP="009912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Cost of Course</w:t>
            </w:r>
          </w:p>
        </w:tc>
        <w:tc>
          <w:tcPr>
            <w:tcW w:w="1961" w:type="dxa"/>
          </w:tcPr>
          <w:p w14:paraId="7991C1F6" w14:textId="297861DE" w:rsidR="009912A6" w:rsidRDefault="009912A6" w:rsidP="009912A6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Grade</w:t>
            </w:r>
          </w:p>
        </w:tc>
      </w:tr>
      <w:tr w:rsidR="009912A6" w14:paraId="7D5B6DB4" w14:textId="77777777" w:rsidTr="009912A6">
        <w:trPr>
          <w:trHeight w:val="523"/>
        </w:trPr>
        <w:tc>
          <w:tcPr>
            <w:tcW w:w="1961" w:type="dxa"/>
          </w:tcPr>
          <w:p w14:paraId="70FB84C8" w14:textId="77777777" w:rsidR="009912A6" w:rsidRDefault="009912A6" w:rsidP="00C85E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61" w:type="dxa"/>
          </w:tcPr>
          <w:p w14:paraId="7C21F360" w14:textId="77777777" w:rsidR="009912A6" w:rsidRDefault="009912A6" w:rsidP="00C85E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61" w:type="dxa"/>
          </w:tcPr>
          <w:p w14:paraId="3D829A7E" w14:textId="77777777" w:rsidR="009912A6" w:rsidRDefault="009912A6" w:rsidP="00C85E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61" w:type="dxa"/>
          </w:tcPr>
          <w:p w14:paraId="566DADE9" w14:textId="77777777" w:rsidR="009912A6" w:rsidRDefault="009912A6" w:rsidP="00C85E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961" w:type="dxa"/>
          </w:tcPr>
          <w:p w14:paraId="48B5B131" w14:textId="77777777" w:rsidR="009912A6" w:rsidRDefault="009912A6" w:rsidP="00C85EA5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CB94F98" w14:textId="2528E4D2" w:rsidR="00C801DF" w:rsidRPr="009912A6" w:rsidRDefault="00C801DF" w:rsidP="00C85EA5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14:paraId="4C2F630B" w14:textId="77777777" w:rsidR="007C46B0" w:rsidRPr="009912A6" w:rsidRDefault="007C46B0" w:rsidP="00657921">
      <w:pPr>
        <w:rPr>
          <w:rFonts w:ascii="Arial" w:eastAsia="Times New Roman" w:hAnsi="Arial" w:cs="Arial"/>
          <w:sz w:val="22"/>
          <w:szCs w:val="22"/>
        </w:rPr>
      </w:pPr>
    </w:p>
    <w:p w14:paraId="50F77B41" w14:textId="500D85B2" w:rsidR="007C46B0" w:rsidRPr="008E441C" w:rsidRDefault="009912A6" w:rsidP="00657921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8E441C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Section II – Supervisor’s </w:t>
      </w:r>
      <w:r w:rsidR="008E441C">
        <w:rPr>
          <w:rFonts w:ascii="Arial" w:eastAsia="Times New Roman" w:hAnsi="Arial" w:cs="Arial"/>
          <w:b/>
          <w:bCs/>
          <w:sz w:val="22"/>
          <w:szCs w:val="22"/>
          <w:u w:val="single"/>
        </w:rPr>
        <w:t>Certification</w:t>
      </w:r>
    </w:p>
    <w:p w14:paraId="4A64129F" w14:textId="1BD55129" w:rsidR="009912A6" w:rsidRPr="009912A6" w:rsidRDefault="009912A6" w:rsidP="0065792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 certify this employee meets the performance requirements of their position at King Arthur Baking Co. and the course listed above relates to the employee’s current position and/or future career opportunities at KAB. </w:t>
      </w:r>
    </w:p>
    <w:p w14:paraId="414059C9" w14:textId="77777777" w:rsidR="007C46B0" w:rsidRPr="009912A6" w:rsidRDefault="007C46B0" w:rsidP="00657921">
      <w:pPr>
        <w:rPr>
          <w:rFonts w:ascii="Arial" w:eastAsia="Times New Roman" w:hAnsi="Arial" w:cs="Arial"/>
          <w:sz w:val="22"/>
          <w:szCs w:val="22"/>
        </w:rPr>
      </w:pPr>
    </w:p>
    <w:p w14:paraId="0643BFBA" w14:textId="7B94FF05" w:rsidR="009912A6" w:rsidRPr="008E441C" w:rsidRDefault="008E441C" w:rsidP="009912A6">
      <w:pPr>
        <w:rPr>
          <w:rFonts w:ascii="Arial" w:hAnsi="Arial" w:cs="Arial"/>
          <w:sz w:val="22"/>
          <w:szCs w:val="22"/>
        </w:rPr>
      </w:pPr>
      <w:r w:rsidRPr="008E441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CFF8C" wp14:editId="3368B4AC">
                <wp:simplePos x="0" y="0"/>
                <wp:positionH relativeFrom="column">
                  <wp:posOffset>1231061</wp:posOffset>
                </wp:positionH>
                <wp:positionV relativeFrom="paragraph">
                  <wp:posOffset>12221</wp:posOffset>
                </wp:positionV>
                <wp:extent cx="142875" cy="142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F6909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FF8C" id="Text Box 10" o:spid="_x0000_s1034" type="#_x0000_t202" style="position:absolute;margin-left:96.95pt;margin-top:.9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" fillcolor="window" strokeweight=".5pt">
                <v:textbox>
                  <w:txbxContent>
                    <w:p w14:paraId="4EBF6909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="009912A6" w:rsidRPr="008E441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86E10" wp14:editId="6D87D410">
                <wp:simplePos x="0" y="0"/>
                <wp:positionH relativeFrom="column">
                  <wp:posOffset>3551746</wp:posOffset>
                </wp:positionH>
                <wp:positionV relativeFrom="paragraph">
                  <wp:posOffset>11322</wp:posOffset>
                </wp:positionV>
                <wp:extent cx="142875" cy="1428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DEE1C" w14:textId="77777777" w:rsidR="009912A6" w:rsidRDefault="009912A6" w:rsidP="00991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6E10" id="Text Box 11" o:spid="_x0000_s1035" type="#_x0000_t202" style="position:absolute;margin-left:279.65pt;margin-top:.9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" fillcolor="window" strokeweight=".5pt">
                <v:textbox>
                  <w:txbxContent>
                    <w:p w14:paraId="4DBDEE1C" w14:textId="77777777" w:rsidR="009912A6" w:rsidRDefault="009912A6" w:rsidP="009912A6"/>
                  </w:txbxContent>
                </v:textbox>
              </v:shape>
            </w:pict>
          </mc:Fallback>
        </mc:AlternateContent>
      </w:r>
      <w:r w:rsidR="009912A6" w:rsidRPr="008E441C">
        <w:rPr>
          <w:rFonts w:ascii="Arial" w:hAnsi="Arial" w:cs="Arial"/>
          <w:sz w:val="22"/>
          <w:szCs w:val="22"/>
        </w:rPr>
        <w:t>Employee works</w:t>
      </w:r>
      <w:r w:rsidR="009912A6" w:rsidRPr="008E441C">
        <w:rPr>
          <w:rFonts w:ascii="Arial" w:hAnsi="Arial" w:cs="Arial"/>
          <w:sz w:val="22"/>
          <w:szCs w:val="22"/>
        </w:rPr>
        <w:t>:</w:t>
      </w:r>
      <w:r w:rsidR="009912A6" w:rsidRPr="008E441C">
        <w:rPr>
          <w:rFonts w:ascii="Arial" w:hAnsi="Arial" w:cs="Arial"/>
          <w:sz w:val="22"/>
          <w:szCs w:val="22"/>
        </w:rPr>
        <w:t xml:space="preserve">           Full time (30-40 hours/week)</w:t>
      </w:r>
      <w:r w:rsidR="009912A6" w:rsidRPr="008E441C">
        <w:rPr>
          <w:rFonts w:ascii="Arial" w:hAnsi="Arial" w:cs="Arial"/>
          <w:sz w:val="22"/>
          <w:szCs w:val="22"/>
        </w:rPr>
        <w:tab/>
      </w:r>
      <w:r w:rsidRPr="008E441C">
        <w:rPr>
          <w:rFonts w:ascii="Arial" w:hAnsi="Arial" w:cs="Arial"/>
          <w:sz w:val="22"/>
          <w:szCs w:val="22"/>
        </w:rPr>
        <w:t xml:space="preserve">     </w:t>
      </w:r>
      <w:r w:rsidR="009912A6" w:rsidRPr="008E441C">
        <w:rPr>
          <w:rFonts w:ascii="Arial" w:hAnsi="Arial" w:cs="Arial"/>
          <w:sz w:val="22"/>
          <w:szCs w:val="22"/>
        </w:rPr>
        <w:t>Part time (20-29 hours/week)</w:t>
      </w:r>
    </w:p>
    <w:p w14:paraId="701EFE23" w14:textId="4016C7CE" w:rsidR="009912A6" w:rsidRPr="008E441C" w:rsidRDefault="009912A6" w:rsidP="009912A6">
      <w:pPr>
        <w:rPr>
          <w:rFonts w:ascii="Arial" w:hAnsi="Arial" w:cs="Arial"/>
          <w:sz w:val="22"/>
          <w:szCs w:val="22"/>
        </w:rPr>
      </w:pPr>
    </w:p>
    <w:p w14:paraId="1487659E" w14:textId="5621FE78" w:rsidR="008E441C" w:rsidRPr="008E441C" w:rsidRDefault="008E441C" w:rsidP="008E441C">
      <w:pPr>
        <w:rPr>
          <w:rFonts w:ascii="Arial" w:hAnsi="Arial" w:cs="Arial"/>
          <w:sz w:val="22"/>
          <w:szCs w:val="22"/>
        </w:rPr>
      </w:pPr>
      <w:r w:rsidRPr="008E441C">
        <w:rPr>
          <w:rFonts w:ascii="Arial" w:hAnsi="Arial" w:cs="Arial"/>
          <w:sz w:val="22"/>
          <w:szCs w:val="22"/>
        </w:rPr>
        <w:t>Supervisor signature: 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E441C">
        <w:rPr>
          <w:rFonts w:ascii="Arial" w:hAnsi="Arial" w:cs="Arial"/>
          <w:sz w:val="22"/>
          <w:szCs w:val="22"/>
        </w:rPr>
        <w:tab/>
        <w:t>Date: _____________</w:t>
      </w:r>
    </w:p>
    <w:p w14:paraId="7CD239BD" w14:textId="0AF56453" w:rsidR="007C46B0" w:rsidRDefault="007C46B0" w:rsidP="00657921">
      <w:pPr>
        <w:rPr>
          <w:rFonts w:ascii="Arial" w:eastAsia="Times New Roman" w:hAnsi="Arial" w:cs="Arial"/>
          <w:sz w:val="22"/>
          <w:szCs w:val="22"/>
        </w:rPr>
      </w:pPr>
    </w:p>
    <w:p w14:paraId="63C6F324" w14:textId="4593AC4C" w:rsidR="008E441C" w:rsidRDefault="008E441C" w:rsidP="00657921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8E441C">
        <w:rPr>
          <w:rFonts w:ascii="Arial" w:eastAsia="Times New Roman" w:hAnsi="Arial" w:cs="Arial"/>
          <w:b/>
          <w:bCs/>
          <w:sz w:val="22"/>
          <w:szCs w:val="22"/>
          <w:u w:val="single"/>
        </w:rPr>
        <w:t>Section III – Employee Certification</w:t>
      </w:r>
    </w:p>
    <w:p w14:paraId="4D45B481" w14:textId="402F90BA" w:rsidR="008E441C" w:rsidRDefault="008E441C" w:rsidP="00657921">
      <w:pPr>
        <w:rPr>
          <w:rFonts w:ascii="Arial" w:eastAsia="Times New Roman" w:hAnsi="Arial" w:cs="Arial"/>
          <w:sz w:val="22"/>
          <w:szCs w:val="22"/>
        </w:rPr>
      </w:pPr>
      <w:r w:rsidRPr="008E441C">
        <w:rPr>
          <w:rFonts w:ascii="Arial" w:eastAsia="Times New Roman" w:hAnsi="Arial" w:cs="Arial"/>
          <w:sz w:val="22"/>
          <w:szCs w:val="22"/>
        </w:rPr>
        <w:t>I cert</w:t>
      </w:r>
      <w:r>
        <w:rPr>
          <w:rFonts w:ascii="Arial" w:eastAsia="Times New Roman" w:hAnsi="Arial" w:cs="Arial"/>
          <w:sz w:val="22"/>
          <w:szCs w:val="22"/>
        </w:rPr>
        <w:t>ify I have read the Tuition Reimbursement Program Guidelines and understand the conditions and requirements.</w:t>
      </w:r>
    </w:p>
    <w:p w14:paraId="7BD0134C" w14:textId="5542BFB0" w:rsidR="008E441C" w:rsidRPr="008E441C" w:rsidRDefault="008E441C" w:rsidP="00657921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 understand the policy reimburses tuition, lab fees and books only. I also understand </w:t>
      </w:r>
      <w:r w:rsidRPr="008E441C">
        <w:rPr>
          <w:rFonts w:ascii="Arial" w:eastAsia="Times New Roman" w:hAnsi="Arial" w:cs="Arial"/>
          <w:b/>
          <w:bCs/>
          <w:sz w:val="22"/>
          <w:szCs w:val="22"/>
        </w:rPr>
        <w:t>I must submit an official grade report or transcript and receipts for tuition, lab fees and books within 90 days of the classes end date.</w:t>
      </w:r>
    </w:p>
    <w:p w14:paraId="3612A535" w14:textId="6F145097" w:rsidR="007C46B0" w:rsidRDefault="007C46B0" w:rsidP="00657921">
      <w:pPr>
        <w:rPr>
          <w:rFonts w:ascii="Arial" w:eastAsia="Times New Roman" w:hAnsi="Arial" w:cs="Arial"/>
          <w:sz w:val="22"/>
          <w:szCs w:val="22"/>
        </w:rPr>
      </w:pPr>
    </w:p>
    <w:p w14:paraId="23ECC099" w14:textId="2F2CF4AF" w:rsidR="000E0D16" w:rsidRPr="008E441C" w:rsidRDefault="000E0D16" w:rsidP="000E0D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</w:t>
      </w:r>
      <w:r w:rsidRPr="008E441C">
        <w:rPr>
          <w:rFonts w:ascii="Arial" w:hAnsi="Arial" w:cs="Arial"/>
          <w:sz w:val="22"/>
          <w:szCs w:val="22"/>
        </w:rPr>
        <w:t xml:space="preserve"> signature: 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8E441C">
        <w:rPr>
          <w:rFonts w:ascii="Arial" w:hAnsi="Arial" w:cs="Arial"/>
          <w:sz w:val="22"/>
          <w:szCs w:val="22"/>
        </w:rPr>
        <w:tab/>
        <w:t>Date: _____________</w:t>
      </w:r>
    </w:p>
    <w:p w14:paraId="79649D20" w14:textId="77777777" w:rsidR="000E0D16" w:rsidRPr="009912A6" w:rsidRDefault="000E0D16" w:rsidP="00657921">
      <w:pPr>
        <w:rPr>
          <w:rFonts w:ascii="Arial" w:eastAsia="Times New Roman" w:hAnsi="Arial" w:cs="Arial"/>
          <w:sz w:val="22"/>
          <w:szCs w:val="22"/>
        </w:rPr>
      </w:pPr>
    </w:p>
    <w:p w14:paraId="596C4185" w14:textId="21D8EDEB" w:rsidR="007C46B0" w:rsidRPr="000E0D16" w:rsidRDefault="008E441C" w:rsidP="00657921">
      <w:pPr>
        <w:rPr>
          <w:rFonts w:ascii="Arial" w:hAnsi="Arial" w:cs="Arial"/>
          <w:color w:val="FF0000"/>
          <w:sz w:val="18"/>
          <w:szCs w:val="18"/>
        </w:rPr>
      </w:pPr>
      <w:r w:rsidRPr="000E0D16">
        <w:rPr>
          <w:rFonts w:ascii="Arial" w:eastAsia="Times New Roman" w:hAnsi="Arial" w:cs="Arial"/>
          <w:color w:val="FF0000"/>
          <w:sz w:val="18"/>
          <w:szCs w:val="18"/>
        </w:rPr>
        <w:t>Send completed application and all required documentation to Human Resources at hrgroup@kingarthurbaking.com</w:t>
      </w:r>
    </w:p>
    <w:sectPr w:rsidR="007C46B0" w:rsidRPr="000E0D16" w:rsidSect="00CE1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EDB1" w14:textId="77777777" w:rsidR="00C85EA5" w:rsidRDefault="00C85EA5" w:rsidP="00604C47">
      <w:r>
        <w:separator/>
      </w:r>
    </w:p>
  </w:endnote>
  <w:endnote w:type="continuationSeparator" w:id="0">
    <w:p w14:paraId="7E3BEA74" w14:textId="77777777" w:rsidR="00C85EA5" w:rsidRDefault="00C85EA5" w:rsidP="0060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D1F6" w14:textId="77777777" w:rsidR="00E02B88" w:rsidRDefault="00E02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7809" w14:textId="77777777" w:rsidR="00E02B88" w:rsidRDefault="00E02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FE05" w14:textId="77777777" w:rsidR="00E02B88" w:rsidRDefault="00E0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751E" w14:textId="77777777" w:rsidR="00C85EA5" w:rsidRDefault="00C85EA5" w:rsidP="00604C47">
      <w:r>
        <w:separator/>
      </w:r>
    </w:p>
  </w:footnote>
  <w:footnote w:type="continuationSeparator" w:id="0">
    <w:p w14:paraId="19AA9BFE" w14:textId="77777777" w:rsidR="00C85EA5" w:rsidRDefault="00C85EA5" w:rsidP="0060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DB67" w14:textId="77777777" w:rsidR="00604C47" w:rsidRDefault="000E0D16">
    <w:pPr>
      <w:pStyle w:val="Header"/>
    </w:pPr>
    <w:r>
      <w:rPr>
        <w:noProof/>
      </w:rPr>
      <w:pict w14:anchorId="7344F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74099" o:spid="_x0000_s2051" type="#_x0000_t75" alt="" style="position:absolute;margin-left:0;margin-top:0;width:599.45pt;height:775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ArthurFlour_Letterhead_202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924B" w14:textId="77777777" w:rsidR="00604C47" w:rsidRDefault="000E0D16" w:rsidP="00657921">
    <w:pPr>
      <w:pStyle w:val="Header"/>
      <w:jc w:val="center"/>
    </w:pPr>
    <w:r>
      <w:rPr>
        <w:noProof/>
      </w:rPr>
      <w:pict w14:anchorId="378B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74100" o:spid="_x0000_s2050" type="#_x0000_t75" alt="" style="position:absolute;left:0;text-align:left;margin-left:0;margin-top:0;width:599.45pt;height:775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ArthurFlour_Letterhead_2020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A4BB" w14:textId="77777777" w:rsidR="00604C47" w:rsidRDefault="000E0D16" w:rsidP="00CE16C8">
    <w:pPr>
      <w:pStyle w:val="Header"/>
      <w:jc w:val="center"/>
    </w:pPr>
    <w:r>
      <w:rPr>
        <w:noProof/>
      </w:rPr>
      <w:pict w14:anchorId="7DDAF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574098" o:spid="_x0000_s2049" type="#_x0000_t75" alt="" style="position:absolute;left:0;text-align:left;margin-left:0;margin-top:0;width:599.45pt;height:775.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ingArthurFlour_Letterhead_2020-01"/>
          <w10:wrap anchorx="margin" anchory="margin"/>
        </v:shape>
      </w:pict>
    </w:r>
    <w:r w:rsidR="007B42E4">
      <w:rPr>
        <w:noProof/>
      </w:rPr>
      <w:drawing>
        <wp:anchor distT="0" distB="0" distL="114300" distR="114300" simplePos="0" relativeHeight="251656192" behindDoc="0" locked="0" layoutInCell="1" allowOverlap="1" wp14:anchorId="53889C88" wp14:editId="3AE9E9A5">
          <wp:simplePos x="0" y="0"/>
          <wp:positionH relativeFrom="column">
            <wp:posOffset>1796415</wp:posOffset>
          </wp:positionH>
          <wp:positionV relativeFrom="paragraph">
            <wp:posOffset>7620</wp:posOffset>
          </wp:positionV>
          <wp:extent cx="2349500" cy="1130300"/>
          <wp:effectExtent l="0" t="0" r="0" b="0"/>
          <wp:wrapNone/>
          <wp:docPr id="1" name="Picture 15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A5"/>
    <w:rsid w:val="000E0D16"/>
    <w:rsid w:val="004D4292"/>
    <w:rsid w:val="005D2CEE"/>
    <w:rsid w:val="00604C47"/>
    <w:rsid w:val="00657921"/>
    <w:rsid w:val="007A51B3"/>
    <w:rsid w:val="007B42E4"/>
    <w:rsid w:val="007C46B0"/>
    <w:rsid w:val="008E441C"/>
    <w:rsid w:val="009912A6"/>
    <w:rsid w:val="00A179BD"/>
    <w:rsid w:val="00C801DF"/>
    <w:rsid w:val="00C85EA5"/>
    <w:rsid w:val="00CE16C8"/>
    <w:rsid w:val="00E02B88"/>
    <w:rsid w:val="00E374D9"/>
    <w:rsid w:val="00F727DA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02DCD7"/>
  <w15:chartTrackingRefBased/>
  <w15:docId w15:val="{F6377AFB-AF01-4E2B-BFED-55AB26D1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5792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C47"/>
  </w:style>
  <w:style w:type="paragraph" w:styleId="Footer">
    <w:name w:val="footer"/>
    <w:basedOn w:val="Normal"/>
    <w:link w:val="FooterChar"/>
    <w:uiPriority w:val="99"/>
    <w:unhideWhenUsed/>
    <w:rsid w:val="00604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C47"/>
  </w:style>
  <w:style w:type="character" w:customStyle="1" w:styleId="Heading2Char">
    <w:name w:val="Heading 2 Char"/>
    <w:link w:val="Heading2"/>
    <w:uiPriority w:val="9"/>
    <w:rsid w:val="006579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792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uiPriority w:val="22"/>
    <w:qFormat/>
    <w:rsid w:val="00657921"/>
    <w:rPr>
      <w:b/>
      <w:bCs/>
    </w:rPr>
  </w:style>
  <w:style w:type="table" w:styleId="TableGrid">
    <w:name w:val="Table Grid"/>
    <w:basedOn w:val="TableNormal"/>
    <w:uiPriority w:val="39"/>
    <w:rsid w:val="0099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34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35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rackett\Desktop\KingArthurBakingCompany_Letterhead_20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iorLeader xmlns="2ef28627-7799-47fc-ae5d-36b8ad96c610">
      <UserInfo>
        <DisplayName/>
        <AccountId xsi:nil="true"/>
        <AccountType/>
      </UserInfo>
    </SeniorLea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16C65D156EA42AC674EE4BCB3DA3C" ma:contentTypeVersion="13" ma:contentTypeDescription="Create a new document." ma:contentTypeScope="" ma:versionID="64d290ce7804f21fac5e70817f9014c5">
  <xsd:schema xmlns:xsd="http://www.w3.org/2001/XMLSchema" xmlns:xs="http://www.w3.org/2001/XMLSchema" xmlns:p="http://schemas.microsoft.com/office/2006/metadata/properties" xmlns:ns2="2ef28627-7799-47fc-ae5d-36b8ad96c610" xmlns:ns3="d7ad3fc8-9ea0-4a7f-a8c2-8c45afb9b378" targetNamespace="http://schemas.microsoft.com/office/2006/metadata/properties" ma:root="true" ma:fieldsID="a62734f28a004caeac39ec3cb697d7b7" ns2:_="" ns3:_="">
    <xsd:import namespace="2ef28627-7799-47fc-ae5d-36b8ad96c610"/>
    <xsd:import namespace="d7ad3fc8-9ea0-4a7f-a8c2-8c45afb9b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eniorLeade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28627-7799-47fc-ae5d-36b8ad96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eniorLeader" ma:index="19" nillable="true" ma:displayName="Senior Leader" ma:format="Dropdown" ma:list="UserInfo" ma:SharePointGroup="0" ma:internalName="SeniorLea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d3fc8-9ea0-4a7f-a8c2-8c45afb9b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0DCB3-3A92-4E59-8AF4-B1E621777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BDCDD-F001-4011-8C93-0AD14120D154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2ef28627-7799-47fc-ae5d-36b8ad96c610"/>
    <ds:schemaRef ds:uri="http://schemas.openxmlformats.org/package/2006/metadata/core-properties"/>
    <ds:schemaRef ds:uri="d7ad3fc8-9ea0-4a7f-a8c2-8c45afb9b37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C291A3-E412-4D2B-8EDD-5B31EF0F0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28627-7799-47fc-ae5d-36b8ad96c610"/>
    <ds:schemaRef ds:uri="d7ad3fc8-9ea0-4a7f-a8c2-8c45afb9b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KingArthurBakingCompany_Letterhead_2020doc</Template>
  <TotalTime>5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Brackett</dc:creator>
  <cp:keywords/>
  <dc:description/>
  <cp:lastModifiedBy>Brandi Kebalka</cp:lastModifiedBy>
  <cp:revision>2</cp:revision>
  <dcterms:created xsi:type="dcterms:W3CDTF">2021-07-12T20:31:00Z</dcterms:created>
  <dcterms:modified xsi:type="dcterms:W3CDTF">2021-07-12T20:31:00Z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0x010100EAE16C65D156EA42AC674EE4BCB3DA3C</vt:lpwstr>
  </property>
</Properties>
</file>